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广州海关缉私局202</w:t>
      </w:r>
      <w:r>
        <w:rPr>
          <w:rFonts w:hint="eastAsia" w:ascii="Times New Roman" w:hAnsi="Times New Roman" w:eastAsia="方正小标宋_GBK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_GBK"/>
          <w:sz w:val="40"/>
          <w:szCs w:val="40"/>
        </w:rPr>
        <w:t>年公开招聘</w:t>
      </w:r>
      <w:r>
        <w:rPr>
          <w:rFonts w:hint="eastAsia" w:ascii="Times New Roman" w:hAnsi="Times New Roman" w:eastAsia="方正小标宋_GBK"/>
          <w:sz w:val="40"/>
          <w:szCs w:val="40"/>
          <w:lang w:eastAsia="zh-CN"/>
        </w:rPr>
        <w:t>缉私</w:t>
      </w:r>
      <w:r>
        <w:rPr>
          <w:rFonts w:ascii="Times New Roman" w:hAnsi="Times New Roman" w:eastAsia="方正小标宋_GBK"/>
          <w:sz w:val="40"/>
          <w:szCs w:val="40"/>
        </w:rPr>
        <w:t>辅助人员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考生诚信承诺书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本人自愿参加广州海关缉私局202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年公开招聘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缉私</w:t>
      </w:r>
      <w:r>
        <w:rPr>
          <w:rFonts w:ascii="Times New Roman" w:hAnsi="Times New Roman" w:eastAsia="方正仿宋_GBK"/>
          <w:sz w:val="32"/>
          <w:szCs w:val="32"/>
        </w:rPr>
        <w:t>辅助人员考试，愿意在整个招聘过程中自觉遵守各项规定。本人已详细阅读了《</w:t>
      </w:r>
      <w:r>
        <w:rPr>
          <w:rFonts w:hint="eastAsia" w:ascii="Times New Roman" w:hAnsi="Times New Roman" w:eastAsia="方正仿宋_GBK"/>
          <w:sz w:val="32"/>
          <w:szCs w:val="32"/>
        </w:rPr>
        <w:t>广州海关缉私局关于202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年公开招聘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缉私</w:t>
      </w:r>
      <w:r>
        <w:rPr>
          <w:rFonts w:hint="eastAsia" w:ascii="Times New Roman" w:hAnsi="Times New Roman" w:eastAsia="方正仿宋_GBK"/>
          <w:sz w:val="32"/>
          <w:szCs w:val="32"/>
        </w:rPr>
        <w:t>辅助人员的公告</w:t>
      </w:r>
      <w:r>
        <w:rPr>
          <w:rFonts w:ascii="Times New Roman" w:hAnsi="Times New Roman" w:eastAsia="方正仿宋_GBK"/>
          <w:sz w:val="32"/>
          <w:szCs w:val="32"/>
        </w:rPr>
        <w:t>》及职位相关要求等，确信符合报考条件及职位要求。现郑重承诺本人无以下情形之一：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本人或家庭成员以及近亲属曾受过刑事处罚或依法免予刑事处罚，或者涉嫌违法犯罪正在接受调查的；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曾受过行政拘留、司法拘留处罚，或者曾被劳动教养、收容教养或者收容教育的；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曾被开除党籍、开除公职、开除军籍或者因违纪违法被原单位辞退解聘的；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因吸毒、赌博、卖淫嫖娼、故意伤害、寻衅滋事、酒驾等行为受过行政处罚的；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编造、散布有损国家声誉信息、反对党的理论和路线方针政策、违反国家法律法规信息的;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有吸毒史和精神病史的；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曾被吊销律师、公证员执业证书的；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曾被开除团籍或在接受高等教育期间受到开除学籍处分的；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被依法列为失信联合惩戒对象的；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本人或家庭成员曾因走私违规行为被处罚过的；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本人或家庭成员以及近亲属参加非法组织、邪教组织或从事其它危害国家安全活动；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其他不适宜从事缉私辅助工作的情形。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本人知悉，如存在上述情形之一的，将取消考试或聘用资格，并承担相应的责任。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本人知悉并同意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广州海关缉私局关于202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年公开招聘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缉私</w:t>
      </w:r>
      <w:r>
        <w:rPr>
          <w:rFonts w:hint="eastAsia" w:ascii="Times New Roman" w:hAnsi="Times New Roman" w:eastAsia="方正仿宋_GBK"/>
          <w:sz w:val="32"/>
          <w:szCs w:val="32"/>
        </w:rPr>
        <w:t>辅助人员的公告</w:t>
      </w:r>
      <w:r>
        <w:rPr>
          <w:rFonts w:ascii="Times New Roman" w:hAnsi="Times New Roman" w:eastAsia="方正仿宋_GBK"/>
          <w:sz w:val="32"/>
          <w:szCs w:val="32"/>
        </w:rPr>
        <w:t>》中明确的：本次招聘实行诚信报考，资格审查贯穿于招聘工作全过程，应聘者网上报名时所提供的信息应当真实、准确、完整，并对其负完全责任。在招聘各环节发现应聘者不符合招聘资格条件的，或应聘者和有关单位、人员提供的材料、信息不实的，取消应聘者应聘资格或者取消聘用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本人签名：                  日期：202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8 </w:t>
      </w:r>
      <w:r>
        <w:rPr>
          <w:rFonts w:hint="eastAsia" w:ascii="Times New Roman" w:hAnsi="Times New Roman" w:eastAsia="方正仿宋_GBK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0366B9A"/>
    <w:rsid w:val="006C5B97"/>
    <w:rsid w:val="1460722C"/>
    <w:rsid w:val="20392BEC"/>
    <w:rsid w:val="26345AA8"/>
    <w:rsid w:val="44FD6AD3"/>
    <w:rsid w:val="52762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GZCUSTOMS</Company>
  <Pages>2</Pages>
  <Words>648</Words>
  <Characters>676</Characters>
  <Lines>37</Lines>
  <Paragraphs>16</Paragraphs>
  <TotalTime>1</TotalTime>
  <ScaleCrop>false</ScaleCrop>
  <LinksUpToDate>false</LinksUpToDate>
  <CharactersWithSpaces>698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2020-08-27T08:45:00Z</dcterms:created>
  <dc:creator>Administrator</dc:creator>
  <cp:lastModifiedBy>niuzhibo</cp:lastModifiedBy>
  <dcterms:modified xsi:type="dcterms:W3CDTF">2025-08-15T09:54:11Z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4C9D0DB575D94F39A61BE46D0F36CD39</vt:lpwstr>
  </property>
</Properties>
</file>